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9FD2D" w14:textId="46A1E54B" w:rsidR="006C5131" w:rsidRPr="00775F00" w:rsidRDefault="004536D3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 xml:space="preserve">February </w:t>
      </w:r>
      <w:r w:rsidR="005F69F4">
        <w:rPr>
          <w:rFonts w:ascii="Times New Roman" w:hAnsi="Times New Roman" w:cs="Times New Roman"/>
          <w:sz w:val="24"/>
          <w:szCs w:val="24"/>
        </w:rPr>
        <w:t>5</w:t>
      </w:r>
      <w:r w:rsidRPr="00775F00">
        <w:rPr>
          <w:rFonts w:ascii="Times New Roman" w:hAnsi="Times New Roman" w:cs="Times New Roman"/>
          <w:sz w:val="24"/>
          <w:szCs w:val="24"/>
        </w:rPr>
        <w:t>, 2026</w:t>
      </w:r>
    </w:p>
    <w:p w14:paraId="0D7B772C" w14:textId="77777777" w:rsidR="004536D3" w:rsidRPr="00775F00" w:rsidRDefault="004536D3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757F0D98" w14:textId="6E34DF56" w:rsidR="004536D3" w:rsidRPr="00775F00" w:rsidRDefault="004536D3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>Greetings!</w:t>
      </w:r>
    </w:p>
    <w:p w14:paraId="6E32F126" w14:textId="77777777" w:rsidR="00775F00" w:rsidRDefault="004536D3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 xml:space="preserve">Please find enclosed the Louis and Elsie Freund Endowment for Young Artists </w:t>
      </w:r>
      <w:r w:rsidR="00775F00" w:rsidRPr="00775F00">
        <w:rPr>
          <w:rFonts w:ascii="Times New Roman" w:hAnsi="Times New Roman" w:cs="Times New Roman"/>
          <w:sz w:val="24"/>
          <w:szCs w:val="24"/>
        </w:rPr>
        <w:t>Scholarship</w:t>
      </w:r>
      <w:r w:rsidRPr="00775F00">
        <w:rPr>
          <w:rFonts w:ascii="Times New Roman" w:hAnsi="Times New Roman" w:cs="Times New Roman"/>
          <w:sz w:val="24"/>
          <w:szCs w:val="24"/>
        </w:rPr>
        <w:t xml:space="preserve"> application.  This scholarship is in the amount of $500.00 and is sponsored by the Henry County Historical Society, Inc.</w:t>
      </w:r>
      <w:r w:rsidR="00775F00">
        <w:rPr>
          <w:rFonts w:ascii="Times New Roman" w:hAnsi="Times New Roman" w:cs="Times New Roman"/>
          <w:sz w:val="24"/>
          <w:szCs w:val="24"/>
        </w:rPr>
        <w:t xml:space="preserve"> This scholarship is </w:t>
      </w:r>
      <w:r w:rsidRPr="00775F00">
        <w:rPr>
          <w:rFonts w:ascii="Times New Roman" w:hAnsi="Times New Roman" w:cs="Times New Roman"/>
          <w:sz w:val="24"/>
          <w:szCs w:val="24"/>
        </w:rPr>
        <w:t>made possible</w:t>
      </w:r>
      <w:r w:rsidR="00775F00">
        <w:rPr>
          <w:rFonts w:ascii="Times New Roman" w:hAnsi="Times New Roman" w:cs="Times New Roman"/>
          <w:sz w:val="24"/>
          <w:szCs w:val="24"/>
        </w:rPr>
        <w:t xml:space="preserve"> by</w:t>
      </w:r>
      <w:r w:rsidRPr="00775F00">
        <w:rPr>
          <w:rFonts w:ascii="Times New Roman" w:hAnsi="Times New Roman" w:cs="Times New Roman"/>
          <w:sz w:val="24"/>
          <w:szCs w:val="24"/>
        </w:rPr>
        <w:t xml:space="preserve"> the Louis and Elsie Freund Trust.  </w:t>
      </w:r>
    </w:p>
    <w:p w14:paraId="077B9A31" w14:textId="1AEEB54A" w:rsidR="004536D3" w:rsidRPr="00775F00" w:rsidRDefault="004536D3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>Louis Freund was a renowned native artis</w:t>
      </w:r>
      <w:r w:rsidR="00775F00">
        <w:rPr>
          <w:rFonts w:ascii="Times New Roman" w:hAnsi="Times New Roman" w:cs="Times New Roman"/>
          <w:sz w:val="24"/>
          <w:szCs w:val="24"/>
        </w:rPr>
        <w:t>t</w:t>
      </w:r>
      <w:r w:rsidRPr="00775F00">
        <w:rPr>
          <w:rFonts w:ascii="Times New Roman" w:hAnsi="Times New Roman" w:cs="Times New Roman"/>
          <w:sz w:val="24"/>
          <w:szCs w:val="24"/>
        </w:rPr>
        <w:t xml:space="preserve"> from Clinton, MO</w:t>
      </w:r>
      <w:r w:rsidR="00775F00">
        <w:rPr>
          <w:rFonts w:ascii="Times New Roman" w:hAnsi="Times New Roman" w:cs="Times New Roman"/>
          <w:sz w:val="24"/>
          <w:szCs w:val="24"/>
        </w:rPr>
        <w:t xml:space="preserve"> and many</w:t>
      </w:r>
      <w:r w:rsidRPr="00775F00">
        <w:rPr>
          <w:rFonts w:ascii="Times New Roman" w:hAnsi="Times New Roman" w:cs="Times New Roman"/>
          <w:sz w:val="24"/>
          <w:szCs w:val="24"/>
        </w:rPr>
        <w:t xml:space="preserve"> of his paintings </w:t>
      </w:r>
      <w:r w:rsidR="00775F00">
        <w:rPr>
          <w:rFonts w:ascii="Times New Roman" w:hAnsi="Times New Roman" w:cs="Times New Roman"/>
          <w:sz w:val="24"/>
          <w:szCs w:val="24"/>
        </w:rPr>
        <w:t xml:space="preserve">are on display </w:t>
      </w:r>
      <w:r w:rsidRPr="00775F00">
        <w:rPr>
          <w:rFonts w:ascii="Times New Roman" w:hAnsi="Times New Roman" w:cs="Times New Roman"/>
          <w:sz w:val="24"/>
          <w:szCs w:val="24"/>
        </w:rPr>
        <w:t xml:space="preserve">at the Henry County Museum.  </w:t>
      </w:r>
    </w:p>
    <w:p w14:paraId="48AF0998" w14:textId="286955D3" w:rsidR="004536D3" w:rsidRPr="00775F00" w:rsidRDefault="004536D3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 xml:space="preserve">The qualifications for the scholarship are very specific and are listed on the application form.  If you know of </w:t>
      </w:r>
      <w:r w:rsidR="00775F00" w:rsidRPr="00775F00">
        <w:rPr>
          <w:rFonts w:ascii="Times New Roman" w:hAnsi="Times New Roman" w:cs="Times New Roman"/>
          <w:sz w:val="24"/>
          <w:szCs w:val="24"/>
        </w:rPr>
        <w:t>a student</w:t>
      </w:r>
      <w:r w:rsidRPr="00775F00">
        <w:rPr>
          <w:rFonts w:ascii="Times New Roman" w:hAnsi="Times New Roman" w:cs="Times New Roman"/>
          <w:sz w:val="24"/>
          <w:szCs w:val="24"/>
        </w:rPr>
        <w:t xml:space="preserve"> that would meet the qualifications for this scholarship, please feel free to share the application with them. </w:t>
      </w:r>
    </w:p>
    <w:p w14:paraId="41159C3D" w14:textId="50F91DD0" w:rsidR="004536D3" w:rsidRPr="00775F00" w:rsidRDefault="004536D3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 xml:space="preserve">Feel free to reach out to Meredith Cooper, Director of the Henry County Museum at 660-885-8414 with any questions.  The museum’s </w:t>
      </w:r>
      <w:r w:rsidR="00775F00" w:rsidRPr="00775F00">
        <w:rPr>
          <w:rFonts w:ascii="Times New Roman" w:hAnsi="Times New Roman" w:cs="Times New Roman"/>
          <w:sz w:val="24"/>
          <w:szCs w:val="24"/>
        </w:rPr>
        <w:t xml:space="preserve">winter </w:t>
      </w:r>
      <w:r w:rsidRPr="00775F00">
        <w:rPr>
          <w:rFonts w:ascii="Times New Roman" w:hAnsi="Times New Roman" w:cs="Times New Roman"/>
          <w:sz w:val="24"/>
          <w:szCs w:val="24"/>
        </w:rPr>
        <w:t xml:space="preserve">hours </w:t>
      </w:r>
      <w:r w:rsidR="00775F00" w:rsidRPr="00775F00">
        <w:rPr>
          <w:rFonts w:ascii="Times New Roman" w:hAnsi="Times New Roman" w:cs="Times New Roman"/>
          <w:sz w:val="24"/>
          <w:szCs w:val="24"/>
        </w:rPr>
        <w:t xml:space="preserve">(January -March) </w:t>
      </w:r>
      <w:r w:rsidR="00775F00">
        <w:rPr>
          <w:rFonts w:ascii="Times New Roman" w:hAnsi="Times New Roman" w:cs="Times New Roman"/>
          <w:sz w:val="24"/>
          <w:szCs w:val="24"/>
        </w:rPr>
        <w:t>are</w:t>
      </w:r>
      <w:r w:rsidR="00775F00" w:rsidRPr="00775F00">
        <w:rPr>
          <w:rFonts w:ascii="Times New Roman" w:hAnsi="Times New Roman" w:cs="Times New Roman"/>
          <w:sz w:val="24"/>
          <w:szCs w:val="24"/>
        </w:rPr>
        <w:t xml:space="preserve"> Saturdays only</w:t>
      </w:r>
      <w:r w:rsidR="00775F00">
        <w:rPr>
          <w:rFonts w:ascii="Times New Roman" w:hAnsi="Times New Roman" w:cs="Times New Roman"/>
          <w:sz w:val="24"/>
          <w:szCs w:val="24"/>
        </w:rPr>
        <w:t xml:space="preserve"> from 10:00am-4:00pm</w:t>
      </w:r>
      <w:r w:rsidR="00775F00" w:rsidRPr="00775F00">
        <w:rPr>
          <w:rFonts w:ascii="Times New Roman" w:hAnsi="Times New Roman" w:cs="Times New Roman"/>
          <w:sz w:val="24"/>
          <w:szCs w:val="24"/>
        </w:rPr>
        <w:t xml:space="preserve"> and </w:t>
      </w:r>
      <w:r w:rsidRPr="00775F00">
        <w:rPr>
          <w:rFonts w:ascii="Times New Roman" w:hAnsi="Times New Roman" w:cs="Times New Roman"/>
          <w:sz w:val="24"/>
          <w:szCs w:val="24"/>
        </w:rPr>
        <w:t xml:space="preserve">Monday-Friday by appointment. </w:t>
      </w:r>
    </w:p>
    <w:p w14:paraId="78D43803" w14:textId="2C87D270" w:rsidR="00775F00" w:rsidRPr="00775F00" w:rsidRDefault="00775F00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>Sincerely,</w:t>
      </w:r>
    </w:p>
    <w:p w14:paraId="44CFD207" w14:textId="77777777" w:rsidR="00775F00" w:rsidRPr="00775F00" w:rsidRDefault="00775F00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20EF8362" w14:textId="121FB7DC" w:rsidR="00775F00" w:rsidRPr="00775F00" w:rsidRDefault="00775F00" w:rsidP="00775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>Blayne Paxton</w:t>
      </w:r>
    </w:p>
    <w:p w14:paraId="70956309" w14:textId="2F891D67" w:rsidR="00775F00" w:rsidRPr="00775F00" w:rsidRDefault="00775F00" w:rsidP="00775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>Henry County Museum</w:t>
      </w:r>
    </w:p>
    <w:p w14:paraId="549DA9AB" w14:textId="0A714AF4" w:rsidR="00775F00" w:rsidRPr="00775F00" w:rsidRDefault="00775F00" w:rsidP="00775F0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75F00">
        <w:rPr>
          <w:rFonts w:ascii="Times New Roman" w:hAnsi="Times New Roman" w:cs="Times New Roman"/>
          <w:sz w:val="24"/>
          <w:szCs w:val="24"/>
        </w:rPr>
        <w:t>Louis and Elsie Freund Scholarship Chair</w:t>
      </w:r>
    </w:p>
    <w:p w14:paraId="71A7A0DE" w14:textId="329DC150" w:rsidR="00775F00" w:rsidRPr="00775F00" w:rsidRDefault="00775F00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21B386C7" w14:textId="77777777" w:rsidR="004536D3" w:rsidRPr="00775F00" w:rsidRDefault="004536D3" w:rsidP="006C5131">
      <w:pPr>
        <w:spacing w:line="278" w:lineRule="auto"/>
        <w:rPr>
          <w:rFonts w:ascii="Times New Roman" w:hAnsi="Times New Roman" w:cs="Times New Roman"/>
          <w:sz w:val="24"/>
          <w:szCs w:val="24"/>
        </w:rPr>
      </w:pPr>
    </w:p>
    <w:p w14:paraId="67EA5D01" w14:textId="11C24492" w:rsidR="0003552B" w:rsidRPr="00775F00" w:rsidRDefault="0003552B" w:rsidP="00F76BF0">
      <w:pPr>
        <w:rPr>
          <w:rFonts w:ascii="Times New Roman" w:hAnsi="Times New Roman" w:cs="Times New Roman"/>
          <w:sz w:val="24"/>
          <w:szCs w:val="24"/>
        </w:rPr>
      </w:pPr>
    </w:p>
    <w:sectPr w:rsidR="0003552B" w:rsidRPr="00775F00" w:rsidSect="00D2147B">
      <w:headerReference w:type="default" r:id="rId7"/>
      <w:headerReference w:type="firs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83092" w14:textId="77777777" w:rsidR="00431F82" w:rsidRDefault="00431F82" w:rsidP="006E3C55">
      <w:pPr>
        <w:spacing w:after="0" w:line="240" w:lineRule="auto"/>
      </w:pPr>
      <w:r>
        <w:separator/>
      </w:r>
    </w:p>
  </w:endnote>
  <w:endnote w:type="continuationSeparator" w:id="0">
    <w:p w14:paraId="2C0361D8" w14:textId="77777777" w:rsidR="00431F82" w:rsidRDefault="00431F82" w:rsidP="006E3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78A8" w14:textId="77777777" w:rsidR="00431F82" w:rsidRDefault="00431F82" w:rsidP="006E3C55">
      <w:pPr>
        <w:spacing w:after="0" w:line="240" w:lineRule="auto"/>
      </w:pPr>
      <w:r>
        <w:separator/>
      </w:r>
    </w:p>
  </w:footnote>
  <w:footnote w:type="continuationSeparator" w:id="0">
    <w:p w14:paraId="4B030C70" w14:textId="77777777" w:rsidR="00431F82" w:rsidRDefault="00431F82" w:rsidP="006E3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temporary/>
      <w:showingPlcHdr/>
      <w15:appearance w15:val="hidden"/>
    </w:sdtPr>
    <w:sdtEndPr/>
    <w:sdtContent>
      <w:p w14:paraId="1AB0252E" w14:textId="77777777" w:rsidR="00F14C5E" w:rsidRDefault="00F14C5E">
        <w:pPr>
          <w:pStyle w:val="Header"/>
        </w:pPr>
        <w:r>
          <w:t>[Type here]</w:t>
        </w:r>
      </w:p>
    </w:sdtContent>
  </w:sdt>
  <w:p w14:paraId="728F0C68" w14:textId="77777777" w:rsidR="006E3C55" w:rsidRPr="006E3C55" w:rsidRDefault="006E3C55" w:rsidP="006E3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EFCF0" w14:textId="77777777" w:rsidR="00F14C5E" w:rsidRDefault="00BA070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E6AD82" wp14:editId="4F9B5C39">
          <wp:simplePos x="0" y="0"/>
          <wp:positionH relativeFrom="column">
            <wp:posOffset>-50800</wp:posOffset>
          </wp:positionH>
          <wp:positionV relativeFrom="paragraph">
            <wp:posOffset>-222250</wp:posOffset>
          </wp:positionV>
          <wp:extent cx="6928485" cy="1892300"/>
          <wp:effectExtent l="0" t="0" r="5715" b="0"/>
          <wp:wrapTopAndBottom/>
          <wp:docPr id="1119018716" name="Picture 3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18716" name="Picture 3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92" t="1931" r="4723" b="79044"/>
                  <a:stretch/>
                </pic:blipFill>
                <pic:spPr bwMode="auto">
                  <a:xfrm>
                    <a:off x="0" y="0"/>
                    <a:ext cx="6928485" cy="189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E38B7"/>
    <w:multiLevelType w:val="hybridMultilevel"/>
    <w:tmpl w:val="27F65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C84E79"/>
    <w:multiLevelType w:val="hybridMultilevel"/>
    <w:tmpl w:val="8F5A1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5724764">
    <w:abstractNumId w:val="0"/>
  </w:num>
  <w:num w:numId="2" w16cid:durableId="1968471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YzMjExMTcysjQxNDZQ0lEKTi0uzszPAykwqQUAVydtbSwAAAA="/>
  </w:docVars>
  <w:rsids>
    <w:rsidRoot w:val="00431F82"/>
    <w:rsid w:val="00020D25"/>
    <w:rsid w:val="0003552B"/>
    <w:rsid w:val="00052233"/>
    <w:rsid w:val="00057876"/>
    <w:rsid w:val="000922FA"/>
    <w:rsid w:val="000F285C"/>
    <w:rsid w:val="00163BC6"/>
    <w:rsid w:val="001827BF"/>
    <w:rsid w:val="002576AA"/>
    <w:rsid w:val="00267A2B"/>
    <w:rsid w:val="00281DB9"/>
    <w:rsid w:val="00337CA4"/>
    <w:rsid w:val="00356764"/>
    <w:rsid w:val="003B08E1"/>
    <w:rsid w:val="00431F82"/>
    <w:rsid w:val="004536D3"/>
    <w:rsid w:val="004D6AB9"/>
    <w:rsid w:val="00547FF8"/>
    <w:rsid w:val="005702AD"/>
    <w:rsid w:val="005A6D24"/>
    <w:rsid w:val="005F69F4"/>
    <w:rsid w:val="0063646C"/>
    <w:rsid w:val="006474B3"/>
    <w:rsid w:val="00681B4D"/>
    <w:rsid w:val="00686B5B"/>
    <w:rsid w:val="006C5131"/>
    <w:rsid w:val="006E0C3D"/>
    <w:rsid w:val="006E3C55"/>
    <w:rsid w:val="006E6C4B"/>
    <w:rsid w:val="007277EF"/>
    <w:rsid w:val="0077108D"/>
    <w:rsid w:val="00775F00"/>
    <w:rsid w:val="007828CF"/>
    <w:rsid w:val="007B4A6B"/>
    <w:rsid w:val="007D7BCC"/>
    <w:rsid w:val="00890A7F"/>
    <w:rsid w:val="008920C8"/>
    <w:rsid w:val="00906272"/>
    <w:rsid w:val="009A78AF"/>
    <w:rsid w:val="009C0224"/>
    <w:rsid w:val="009D7344"/>
    <w:rsid w:val="00A74E3D"/>
    <w:rsid w:val="00B15F6B"/>
    <w:rsid w:val="00BA0704"/>
    <w:rsid w:val="00BA0F85"/>
    <w:rsid w:val="00BE3BA0"/>
    <w:rsid w:val="00CD2EB2"/>
    <w:rsid w:val="00CF592F"/>
    <w:rsid w:val="00D2147B"/>
    <w:rsid w:val="00D30D70"/>
    <w:rsid w:val="00D85290"/>
    <w:rsid w:val="00D87AD3"/>
    <w:rsid w:val="00D87FD1"/>
    <w:rsid w:val="00DC4AD4"/>
    <w:rsid w:val="00DF3FD3"/>
    <w:rsid w:val="00E02C72"/>
    <w:rsid w:val="00E07D3C"/>
    <w:rsid w:val="00E12A51"/>
    <w:rsid w:val="00E8380B"/>
    <w:rsid w:val="00EB4635"/>
    <w:rsid w:val="00EF2098"/>
    <w:rsid w:val="00F03093"/>
    <w:rsid w:val="00F14C5E"/>
    <w:rsid w:val="00F307B3"/>
    <w:rsid w:val="00F72553"/>
    <w:rsid w:val="00F76BF0"/>
    <w:rsid w:val="00FD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D863D9"/>
  <w15:chartTrackingRefBased/>
  <w15:docId w15:val="{99B62938-EC73-471A-B009-83F8ECBA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7BF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C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C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C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C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C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C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C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3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3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C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C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C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C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C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C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C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C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C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3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3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C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E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3C55"/>
  </w:style>
  <w:style w:type="paragraph" w:styleId="Footer">
    <w:name w:val="footer"/>
    <w:basedOn w:val="Normal"/>
    <w:link w:val="FooterChar"/>
    <w:uiPriority w:val="99"/>
    <w:unhideWhenUsed/>
    <w:rsid w:val="006E3C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3C55"/>
  </w:style>
  <w:style w:type="paragraph" w:styleId="NoSpacing">
    <w:name w:val="No Spacing"/>
    <w:uiPriority w:val="1"/>
    <w:qFormat/>
    <w:rsid w:val="00775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cmom\Downloads\Template%20-%20HCHS%20Letterhead%202025-03-27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HCHS Letterhead 2025-03-27 (1)</Template>
  <TotalTime>7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Bush</dc:creator>
  <cp:keywords/>
  <dc:description/>
  <cp:lastModifiedBy>Henry County Historical Society</cp:lastModifiedBy>
  <cp:revision>4</cp:revision>
  <cp:lastPrinted>2025-09-12T19:36:00Z</cp:lastPrinted>
  <dcterms:created xsi:type="dcterms:W3CDTF">2026-01-23T19:00:00Z</dcterms:created>
  <dcterms:modified xsi:type="dcterms:W3CDTF">2026-02-05T18:07:00Z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3f39a331-f6fe-48bc-8912-6ab7fb769c75</vt:lpwstr>
  </property>
</Properties>
</file>